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ED" w:rsidRPr="001D6C03" w:rsidRDefault="001D6C03">
      <w:pPr>
        <w:rPr>
          <w:rStyle w:val="Emphasis"/>
        </w:rPr>
      </w:pPr>
      <w:r>
        <w:t xml:space="preserve"> </w:t>
      </w: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2823"/>
        <w:gridCol w:w="568"/>
        <w:gridCol w:w="2401"/>
        <w:gridCol w:w="559"/>
        <w:gridCol w:w="8"/>
        <w:gridCol w:w="8"/>
        <w:gridCol w:w="117"/>
        <w:gridCol w:w="2344"/>
        <w:gridCol w:w="532"/>
      </w:tblGrid>
      <w:tr w:rsidR="00491A66" w:rsidRPr="00B72362" w:rsidTr="0065608D">
        <w:trPr>
          <w:cantSplit/>
          <w:trHeight w:val="576"/>
          <w:tblHeader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2ED" w:rsidRPr="001012ED" w:rsidRDefault="001012ED" w:rsidP="00EF0979">
            <w:pPr>
              <w:pStyle w:val="Heading1"/>
              <w:rPr>
                <w:szCs w:val="24"/>
              </w:rPr>
            </w:pPr>
          </w:p>
          <w:p w:rsidR="00491A66" w:rsidRPr="001012ED" w:rsidRDefault="00EF0979" w:rsidP="0065608D">
            <w:pPr>
              <w:pStyle w:val="Heading1"/>
              <w:spacing w:after="0"/>
              <w:rPr>
                <w:sz w:val="36"/>
                <w:szCs w:val="36"/>
              </w:rPr>
            </w:pPr>
            <w:r w:rsidRPr="001012ED">
              <w:rPr>
                <w:sz w:val="36"/>
                <w:szCs w:val="36"/>
              </w:rPr>
              <w:t>ZIKAY FACTORING SDN BHD</w:t>
            </w:r>
          </w:p>
          <w:p w:rsidR="00EF0979" w:rsidRPr="0065608D" w:rsidRDefault="00EF0979" w:rsidP="001012ED">
            <w:pPr>
              <w:jc w:val="center"/>
              <w:rPr>
                <w:b/>
                <w:sz w:val="24"/>
                <w:szCs w:val="24"/>
              </w:rPr>
            </w:pPr>
            <w:r w:rsidRPr="0065608D">
              <w:rPr>
                <w:b/>
                <w:sz w:val="24"/>
                <w:szCs w:val="24"/>
              </w:rPr>
              <w:t>APPLICATION FORM FOR</w:t>
            </w:r>
          </w:p>
          <w:p w:rsidR="00EF0979" w:rsidRPr="0065608D" w:rsidRDefault="00EF0979" w:rsidP="001012ED">
            <w:pPr>
              <w:jc w:val="center"/>
              <w:rPr>
                <w:b/>
                <w:sz w:val="24"/>
                <w:szCs w:val="24"/>
              </w:rPr>
            </w:pPr>
            <w:r w:rsidRPr="0065608D">
              <w:rPr>
                <w:b/>
                <w:sz w:val="24"/>
                <w:szCs w:val="24"/>
              </w:rPr>
              <w:t>DOMESTIC RECOURSE FACTORING</w:t>
            </w:r>
          </w:p>
          <w:p w:rsidR="001012ED" w:rsidRPr="0065608D" w:rsidRDefault="001012ED" w:rsidP="001012ED">
            <w:pPr>
              <w:jc w:val="center"/>
              <w:rPr>
                <w:b/>
                <w:sz w:val="24"/>
                <w:szCs w:val="24"/>
              </w:rPr>
            </w:pPr>
          </w:p>
          <w:p w:rsidR="00EF0979" w:rsidRPr="001012ED" w:rsidRDefault="00EF0979" w:rsidP="001012ED">
            <w:pPr>
              <w:jc w:val="center"/>
              <w:rPr>
                <w:b/>
                <w:sz w:val="24"/>
                <w:szCs w:val="24"/>
              </w:rPr>
            </w:pPr>
            <w:r w:rsidRPr="001012ED">
              <w:rPr>
                <w:b/>
                <w:sz w:val="24"/>
                <w:szCs w:val="24"/>
              </w:rPr>
              <w:t>(PRIVATE &amp; CONFIDENTIAL)</w:t>
            </w:r>
          </w:p>
          <w:p w:rsidR="00EF0979" w:rsidRPr="00EF0979" w:rsidRDefault="00EF0979" w:rsidP="001012ED">
            <w:pPr>
              <w:jc w:val="center"/>
            </w:pPr>
          </w:p>
        </w:tc>
      </w:tr>
      <w:tr w:rsidR="00C81188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1188" w:rsidRPr="00DF1460" w:rsidRDefault="00EF0979" w:rsidP="00B61506">
            <w:pPr>
              <w:pStyle w:val="SectionHeading"/>
              <w:rPr>
                <w:b/>
              </w:rPr>
            </w:pPr>
            <w:r w:rsidRPr="00DF1460">
              <w:rPr>
                <w:b/>
              </w:rPr>
              <w:t>PARTICULARS OF APPLICANT</w:t>
            </w:r>
          </w:p>
        </w:tc>
      </w:tr>
      <w:tr w:rsidR="0024648C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8C" w:rsidRDefault="0024648C" w:rsidP="00B61506">
            <w:r w:rsidRPr="00B72362">
              <w:t>Name</w:t>
            </w:r>
            <w:r w:rsidR="00EF0979">
              <w:t xml:space="preserve"> Of Company / Firm</w:t>
            </w:r>
            <w:r w:rsidRPr="00B72362">
              <w:t>:</w:t>
            </w:r>
          </w:p>
          <w:p w:rsidR="001012ED" w:rsidRPr="00B72362" w:rsidRDefault="001012ED" w:rsidP="00B61506"/>
        </w:tc>
      </w:tr>
      <w:tr w:rsidR="00EF0979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Pr="00B72362" w:rsidRDefault="00EF0979" w:rsidP="00B61506">
            <w:r>
              <w:t>Principal Activities:</w:t>
            </w:r>
          </w:p>
          <w:p w:rsidR="00EF0979" w:rsidRPr="00B72362" w:rsidRDefault="00EF0979" w:rsidP="00B61506"/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Pr="00B72362" w:rsidRDefault="00EF0979" w:rsidP="00B61506">
            <w:r w:rsidRPr="00B72362">
              <w:t>C</w:t>
            </w:r>
            <w:r>
              <w:t>ompany No.: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979" w:rsidRPr="00B72362" w:rsidRDefault="00EF0979" w:rsidP="00EF0979">
            <w:r>
              <w:t>Phone No.: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Pr="00B72362" w:rsidRDefault="00EF0979" w:rsidP="00EF0979">
            <w:r>
              <w:t>Fax No.:</w:t>
            </w:r>
          </w:p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979" w:rsidRPr="00B72362" w:rsidRDefault="00EF0979" w:rsidP="001012ED">
            <w:pPr>
              <w:jc w:val="center"/>
            </w:pPr>
            <w:r>
              <w:t>Constitution  :    Sole Proprietor</w:t>
            </w:r>
          </w:p>
          <w:p w:rsidR="00EF0979" w:rsidRPr="00B72362" w:rsidRDefault="00EF0979" w:rsidP="001012ED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979" w:rsidRDefault="00EF0979"/>
          <w:p w:rsidR="00EF0979" w:rsidRPr="00B72362" w:rsidRDefault="00EF0979" w:rsidP="00EF0979"/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979" w:rsidRDefault="00EF0979" w:rsidP="001012ED">
            <w:pPr>
              <w:jc w:val="center"/>
            </w:pPr>
            <w:r>
              <w:t>Partnership</w:t>
            </w:r>
          </w:p>
          <w:p w:rsidR="00EF0979" w:rsidRPr="00B72362" w:rsidRDefault="00EF0979" w:rsidP="001012ED">
            <w:pPr>
              <w:jc w:val="center"/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979" w:rsidRDefault="00EF0979"/>
          <w:p w:rsidR="00EF0979" w:rsidRPr="00B72362" w:rsidRDefault="00EF0979" w:rsidP="00EF0979"/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979" w:rsidRDefault="00EF0979" w:rsidP="001012ED">
            <w:pPr>
              <w:jc w:val="center"/>
            </w:pPr>
            <w:r>
              <w:t>Private Limited Company</w:t>
            </w:r>
          </w:p>
          <w:p w:rsidR="00EF0979" w:rsidRPr="00B72362" w:rsidRDefault="00EF0979" w:rsidP="001012E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Default="00EF0979"/>
          <w:p w:rsidR="00EF0979" w:rsidRPr="00B72362" w:rsidRDefault="00EF0979" w:rsidP="00EF0979"/>
        </w:tc>
      </w:tr>
      <w:tr w:rsidR="00EF0979" w:rsidRPr="00B72362" w:rsidTr="0065608D">
        <w:trPr>
          <w:cantSplit/>
          <w:trHeight w:val="691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Default="00EF0979" w:rsidP="00B61506">
            <w:r>
              <w:t>Business Address:</w:t>
            </w:r>
          </w:p>
          <w:p w:rsidR="00EF0979" w:rsidRDefault="00EF0979" w:rsidP="00B61506"/>
          <w:p w:rsidR="00EF0979" w:rsidRDefault="00EF0979" w:rsidP="00B61506"/>
          <w:p w:rsidR="00EF0979" w:rsidRDefault="00EF0979" w:rsidP="00B61506"/>
          <w:p w:rsidR="007D2404" w:rsidRPr="00B72362" w:rsidRDefault="007D2404" w:rsidP="00B61506"/>
        </w:tc>
      </w:tr>
      <w:tr w:rsidR="008A614D" w:rsidRPr="00B72362" w:rsidTr="0065608D">
        <w:trPr>
          <w:cantSplit/>
          <w:trHeight w:val="325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Default="00EF0979" w:rsidP="00B61506">
            <w:r>
              <w:t>City: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979" w:rsidRDefault="00EF0979" w:rsidP="00B61506">
            <w:r>
              <w:t>State: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Default="007D2404" w:rsidP="00B61506">
            <w:r>
              <w:t>Post Code:</w:t>
            </w:r>
          </w:p>
        </w:tc>
      </w:tr>
      <w:tr w:rsidR="00EF0979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79" w:rsidRDefault="00EF0979" w:rsidP="00B61506">
            <w:r>
              <w:t>Registered Address:</w:t>
            </w:r>
          </w:p>
          <w:p w:rsidR="00EF0979" w:rsidRDefault="00EF0979" w:rsidP="00B61506"/>
          <w:p w:rsidR="00EF0979" w:rsidRDefault="00EF0979" w:rsidP="00B61506"/>
          <w:p w:rsidR="00EF0979" w:rsidRDefault="00EF0979" w:rsidP="00B61506"/>
          <w:p w:rsidR="007D2404" w:rsidRPr="00B72362" w:rsidRDefault="007D2404" w:rsidP="00B61506"/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City: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State: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Post Code:</w:t>
            </w:r>
          </w:p>
        </w:tc>
      </w:tr>
      <w:tr w:rsidR="007D2404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Location of Branches (if any):</w:t>
            </w:r>
          </w:p>
          <w:p w:rsidR="007D2404" w:rsidRPr="00B72362" w:rsidRDefault="007D2404" w:rsidP="00B61506"/>
        </w:tc>
      </w:tr>
      <w:tr w:rsidR="007D2404" w:rsidRPr="00B72362" w:rsidTr="0065608D">
        <w:trPr>
          <w:cantSplit/>
          <w:trHeight w:val="766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Address:</w:t>
            </w:r>
          </w:p>
          <w:p w:rsidR="007D2404" w:rsidRDefault="007D2404" w:rsidP="00B61506"/>
          <w:p w:rsidR="007D2404" w:rsidRDefault="007D2404" w:rsidP="00B61506"/>
          <w:p w:rsidR="007D2404" w:rsidRDefault="007D2404" w:rsidP="00B61506"/>
          <w:p w:rsidR="007D2404" w:rsidRDefault="007D2404" w:rsidP="00B61506"/>
        </w:tc>
      </w:tr>
      <w:tr w:rsidR="008A614D" w:rsidRPr="00B72362" w:rsidTr="0065608D">
        <w:trPr>
          <w:cantSplit/>
          <w:trHeight w:val="250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City: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State: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Post Code:</w:t>
            </w:r>
          </w:p>
        </w:tc>
      </w:tr>
      <w:tr w:rsidR="007D2404" w:rsidRPr="00B72362" w:rsidTr="0065608D">
        <w:trPr>
          <w:cantSplit/>
          <w:trHeight w:val="25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Number of Employees:</w:t>
            </w:r>
          </w:p>
        </w:tc>
      </w:tr>
      <w:tr w:rsidR="009622B2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22B2" w:rsidRPr="00DF1460" w:rsidRDefault="007D2404" w:rsidP="00F06353">
            <w:pPr>
              <w:pStyle w:val="SectionHeading"/>
              <w:rPr>
                <w:b/>
              </w:rPr>
            </w:pPr>
            <w:r w:rsidRPr="00DF1460">
              <w:rPr>
                <w:b/>
              </w:rPr>
              <w:t>PERSON INCHARGE</w:t>
            </w:r>
          </w:p>
        </w:tc>
      </w:tr>
      <w:tr w:rsidR="007D2404" w:rsidRPr="00B72362" w:rsidTr="0065608D">
        <w:trPr>
          <w:cantSplit/>
          <w:trHeight w:val="230"/>
          <w:jc w:val="center"/>
        </w:trPr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04" w:rsidRPr="00B72362" w:rsidRDefault="007D2404" w:rsidP="007D2404">
            <w:r>
              <w:t xml:space="preserve">Name </w:t>
            </w:r>
            <w:r w:rsidRPr="00B72362">
              <w:t>: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04" w:rsidRDefault="007D2404" w:rsidP="007D2404">
            <w:r>
              <w:t>I/C No.:</w:t>
            </w:r>
          </w:p>
          <w:p w:rsidR="007D2404" w:rsidRPr="00B72362" w:rsidRDefault="007D2404" w:rsidP="007D2404"/>
        </w:tc>
      </w:tr>
      <w:tr w:rsidR="007D2404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Designation:</w:t>
            </w:r>
          </w:p>
          <w:p w:rsidR="007D2404" w:rsidRPr="00B72362" w:rsidRDefault="007D2404" w:rsidP="00B61506"/>
        </w:tc>
      </w:tr>
      <w:tr w:rsidR="007D2404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B61506">
            <w:r>
              <w:t>Address :</w:t>
            </w:r>
          </w:p>
          <w:p w:rsidR="007D2404" w:rsidRDefault="007D2404" w:rsidP="00B61506"/>
          <w:p w:rsidR="007D2404" w:rsidRDefault="007D2404" w:rsidP="00B61506"/>
          <w:p w:rsidR="007D2404" w:rsidRDefault="007D2404" w:rsidP="00B61506"/>
          <w:p w:rsidR="007D2404" w:rsidRDefault="007D2404" w:rsidP="00B61506"/>
          <w:p w:rsidR="007D2404" w:rsidRDefault="007D2404" w:rsidP="00B61506"/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City: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State: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04" w:rsidRDefault="007D2404" w:rsidP="006833DE">
            <w:r>
              <w:t>Post Code:</w:t>
            </w:r>
          </w:p>
        </w:tc>
      </w:tr>
      <w:tr w:rsidR="008A614D" w:rsidRPr="00B72362" w:rsidTr="001012ED">
        <w:trPr>
          <w:cantSplit/>
          <w:trHeight w:val="230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B72362" w:rsidRDefault="007D2404" w:rsidP="00B61506">
            <w:r>
              <w:t xml:space="preserve">H/P No.: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B72362" w:rsidRDefault="007D2404" w:rsidP="00B61506">
            <w:r>
              <w:t>Phone No.: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B72362" w:rsidRDefault="007D2404" w:rsidP="00B61506">
            <w:r>
              <w:t>Fax No.:</w:t>
            </w:r>
          </w:p>
        </w:tc>
      </w:tr>
    </w:tbl>
    <w:p w:rsidR="001012ED" w:rsidRDefault="001012ED" w:rsidP="00B72362"/>
    <w:p w:rsidR="001012ED" w:rsidRDefault="001012ED" w:rsidP="00B72362"/>
    <w:p w:rsidR="0065608D" w:rsidRDefault="0065608D" w:rsidP="00B72362"/>
    <w:p w:rsidR="00305C6C" w:rsidRDefault="00305C6C" w:rsidP="00B72362"/>
    <w:p w:rsidR="00753D4D" w:rsidRDefault="00753D4D" w:rsidP="00B72362"/>
    <w:p w:rsidR="00753D4D" w:rsidRDefault="00753D4D" w:rsidP="00B72362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318"/>
        <w:gridCol w:w="63"/>
        <w:gridCol w:w="12"/>
        <w:gridCol w:w="2957"/>
        <w:gridCol w:w="18"/>
        <w:gridCol w:w="18"/>
        <w:gridCol w:w="24"/>
        <w:gridCol w:w="38"/>
        <w:gridCol w:w="2912"/>
      </w:tblGrid>
      <w:tr w:rsidR="001012ED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E6E6E6"/>
            <w:vAlign w:val="center"/>
          </w:tcPr>
          <w:p w:rsidR="001012ED" w:rsidRPr="00DF1460" w:rsidRDefault="008A614D" w:rsidP="006833DE">
            <w:pPr>
              <w:pStyle w:val="SectionHeading"/>
              <w:rPr>
                <w:b/>
              </w:rPr>
            </w:pPr>
            <w:r w:rsidRPr="00DF1460">
              <w:rPr>
                <w:b/>
              </w:rPr>
              <w:lastRenderedPageBreak/>
              <w:t>DETAILS SHAREHOLDER / DIRECTORS / PARTNERS / SOLE PROPRIETOR</w:t>
            </w:r>
          </w:p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</w:tcPr>
          <w:p w:rsidR="00DF1460" w:rsidRPr="00DF1460" w:rsidRDefault="00DF1460" w:rsidP="00DF1460">
            <w:pPr>
              <w:jc w:val="center"/>
              <w:rPr>
                <w:b/>
              </w:rPr>
            </w:pPr>
            <w:r w:rsidRPr="00DF1460">
              <w:rPr>
                <w:b/>
              </w:rPr>
              <w:t>DETAIL ( 1 )</w:t>
            </w:r>
          </w:p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6350" w:type="dxa"/>
            <w:gridSpan w:val="4"/>
            <w:shd w:val="clear" w:color="auto" w:fill="auto"/>
          </w:tcPr>
          <w:p w:rsidR="001012ED" w:rsidRPr="00DF1460" w:rsidRDefault="001012ED" w:rsidP="006833DE">
            <w:r w:rsidRPr="00DF1460">
              <w:t>Name :</w:t>
            </w:r>
          </w:p>
        </w:tc>
        <w:tc>
          <w:tcPr>
            <w:tcW w:w="3010" w:type="dxa"/>
            <w:gridSpan w:val="5"/>
            <w:shd w:val="clear" w:color="auto" w:fill="auto"/>
          </w:tcPr>
          <w:p w:rsidR="001012ED" w:rsidRDefault="001012ED" w:rsidP="006833DE">
            <w:r>
              <w:t>I/C No.:</w:t>
            </w:r>
          </w:p>
          <w:p w:rsidR="001012ED" w:rsidRPr="00B72362" w:rsidRDefault="001012ED" w:rsidP="006833DE"/>
        </w:tc>
      </w:tr>
      <w:tr w:rsidR="001012ED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1012ED" w:rsidRDefault="001012ED" w:rsidP="006833DE">
            <w:r>
              <w:t>Designation:</w:t>
            </w:r>
          </w:p>
          <w:p w:rsidR="001012ED" w:rsidRPr="00B72362" w:rsidRDefault="001012ED" w:rsidP="006833DE"/>
        </w:tc>
      </w:tr>
      <w:tr w:rsidR="001012ED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1012ED" w:rsidRDefault="008A614D" w:rsidP="006833DE">
            <w:r>
              <w:t>Address (as per I/C)</w:t>
            </w:r>
            <w:r w:rsidR="001012ED">
              <w:t>:</w:t>
            </w:r>
          </w:p>
          <w:p w:rsidR="001012ED" w:rsidRDefault="001012ED" w:rsidP="006833DE"/>
          <w:p w:rsidR="001012ED" w:rsidRDefault="001012ED" w:rsidP="006833DE"/>
          <w:p w:rsidR="001012ED" w:rsidRDefault="001012ED" w:rsidP="006833DE"/>
          <w:p w:rsidR="001012ED" w:rsidRDefault="001012ED" w:rsidP="006833DE"/>
          <w:p w:rsidR="001012ED" w:rsidRDefault="001012ED" w:rsidP="006833DE"/>
        </w:tc>
      </w:tr>
      <w:tr w:rsidR="008A614D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  <w:vAlign w:val="center"/>
          </w:tcPr>
          <w:p w:rsidR="001012ED" w:rsidRDefault="001012ED" w:rsidP="006833DE">
            <w:r>
              <w:t>City:</w:t>
            </w:r>
          </w:p>
          <w:p w:rsidR="008A614D" w:rsidRDefault="008A614D" w:rsidP="006833DE"/>
        </w:tc>
        <w:tc>
          <w:tcPr>
            <w:tcW w:w="2975" w:type="dxa"/>
            <w:gridSpan w:val="2"/>
            <w:shd w:val="clear" w:color="auto" w:fill="auto"/>
          </w:tcPr>
          <w:p w:rsidR="001012ED" w:rsidRDefault="001012ED" w:rsidP="008A614D">
            <w:r>
              <w:t>State:</w:t>
            </w:r>
          </w:p>
        </w:tc>
        <w:tc>
          <w:tcPr>
            <w:tcW w:w="2992" w:type="dxa"/>
            <w:gridSpan w:val="4"/>
            <w:shd w:val="clear" w:color="auto" w:fill="auto"/>
          </w:tcPr>
          <w:p w:rsidR="001012ED" w:rsidRDefault="001012ED" w:rsidP="008A614D">
            <w:r>
              <w:t>Post Code:</w:t>
            </w:r>
          </w:p>
        </w:tc>
      </w:tr>
      <w:tr w:rsidR="008A614D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  <w:vAlign w:val="center"/>
          </w:tcPr>
          <w:p w:rsidR="001012ED" w:rsidRDefault="001012ED" w:rsidP="006833DE">
            <w:r>
              <w:t xml:space="preserve">H/P No.: </w:t>
            </w:r>
          </w:p>
          <w:p w:rsidR="008A614D" w:rsidRPr="00B72362" w:rsidRDefault="008A614D" w:rsidP="006833DE"/>
        </w:tc>
        <w:tc>
          <w:tcPr>
            <w:tcW w:w="2975" w:type="dxa"/>
            <w:gridSpan w:val="2"/>
            <w:shd w:val="clear" w:color="auto" w:fill="auto"/>
          </w:tcPr>
          <w:p w:rsidR="001012ED" w:rsidRPr="00B72362" w:rsidRDefault="00DF1460" w:rsidP="008A614D">
            <w:r>
              <w:t>Home</w:t>
            </w:r>
            <w:r w:rsidR="001012ED">
              <w:t xml:space="preserve"> No.:</w:t>
            </w:r>
          </w:p>
        </w:tc>
        <w:tc>
          <w:tcPr>
            <w:tcW w:w="2992" w:type="dxa"/>
            <w:gridSpan w:val="4"/>
            <w:shd w:val="clear" w:color="auto" w:fill="auto"/>
          </w:tcPr>
          <w:p w:rsidR="001012ED" w:rsidRPr="00B72362" w:rsidRDefault="00DF1460" w:rsidP="008A614D">
            <w:r>
              <w:t>Email</w:t>
            </w:r>
            <w:r w:rsidR="001012ED">
              <w:t>:</w:t>
            </w:r>
          </w:p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DF1460" w:rsidRDefault="00DF1460" w:rsidP="00DF1460">
            <w:pPr>
              <w:jc w:val="center"/>
            </w:pPr>
            <w:r w:rsidRPr="00DF1460">
              <w:rPr>
                <w:b/>
              </w:rPr>
              <w:t xml:space="preserve">DETAIL ( </w:t>
            </w:r>
            <w:r>
              <w:rPr>
                <w:b/>
              </w:rPr>
              <w:t>2</w:t>
            </w:r>
            <w:r w:rsidRPr="00DF1460">
              <w:rPr>
                <w:b/>
              </w:rPr>
              <w:t xml:space="preserve"> )</w:t>
            </w:r>
          </w:p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6368" w:type="dxa"/>
            <w:gridSpan w:val="5"/>
            <w:shd w:val="clear" w:color="auto" w:fill="auto"/>
          </w:tcPr>
          <w:p w:rsidR="00DF1460" w:rsidRDefault="00DF1460" w:rsidP="00DF1460">
            <w:r>
              <w:t>Name:</w:t>
            </w:r>
          </w:p>
          <w:p w:rsidR="00DF1460" w:rsidRDefault="00DF1460" w:rsidP="00DF1460"/>
        </w:tc>
        <w:tc>
          <w:tcPr>
            <w:tcW w:w="2992" w:type="dxa"/>
            <w:gridSpan w:val="4"/>
            <w:shd w:val="clear" w:color="auto" w:fill="auto"/>
          </w:tcPr>
          <w:p w:rsidR="00DF1460" w:rsidRDefault="00DF1460" w:rsidP="008A614D">
            <w:r>
              <w:t>I/C No.:</w:t>
            </w:r>
          </w:p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</w:tcPr>
          <w:p w:rsidR="00DF1460" w:rsidRDefault="00DF1460" w:rsidP="008A614D">
            <w:r>
              <w:t>Designation :</w:t>
            </w:r>
          </w:p>
          <w:p w:rsidR="00DF1460" w:rsidRDefault="00DF1460" w:rsidP="008A614D"/>
        </w:tc>
      </w:tr>
      <w:tr w:rsidR="00DF1460" w:rsidRPr="00B72362" w:rsidTr="0065608D">
        <w:trPr>
          <w:cantSplit/>
          <w:trHeight w:val="688"/>
          <w:jc w:val="center"/>
        </w:trPr>
        <w:tc>
          <w:tcPr>
            <w:tcW w:w="9360" w:type="dxa"/>
            <w:gridSpan w:val="9"/>
            <w:shd w:val="clear" w:color="auto" w:fill="auto"/>
          </w:tcPr>
          <w:p w:rsidR="00DF1460" w:rsidRDefault="00DF1460" w:rsidP="008A614D">
            <w:r>
              <w:t>Address (as per I/C):</w:t>
            </w:r>
          </w:p>
          <w:p w:rsidR="00DF1460" w:rsidRDefault="00DF1460" w:rsidP="008A614D"/>
          <w:p w:rsidR="00DF1460" w:rsidRDefault="00DF1460" w:rsidP="008A614D"/>
          <w:p w:rsidR="00DF1460" w:rsidRDefault="00DF1460" w:rsidP="008A614D"/>
        </w:tc>
      </w:tr>
      <w:tr w:rsidR="00DF1460" w:rsidRPr="00B72362" w:rsidTr="0065608D">
        <w:trPr>
          <w:cantSplit/>
          <w:trHeight w:val="313"/>
          <w:jc w:val="center"/>
        </w:trPr>
        <w:tc>
          <w:tcPr>
            <w:tcW w:w="3381" w:type="dxa"/>
            <w:gridSpan w:val="2"/>
            <w:shd w:val="clear" w:color="auto" w:fill="auto"/>
          </w:tcPr>
          <w:p w:rsidR="00DF1460" w:rsidRDefault="00DF1460" w:rsidP="008A614D">
            <w:r>
              <w:t>City:</w:t>
            </w:r>
          </w:p>
        </w:tc>
        <w:tc>
          <w:tcPr>
            <w:tcW w:w="3029" w:type="dxa"/>
            <w:gridSpan w:val="5"/>
            <w:shd w:val="clear" w:color="auto" w:fill="auto"/>
          </w:tcPr>
          <w:p w:rsidR="00DF1460" w:rsidRDefault="00DF1460" w:rsidP="008A614D">
            <w:r>
              <w:t>State: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DF1460" w:rsidRDefault="00DF1460" w:rsidP="008A614D">
            <w:r>
              <w:t>Post Code:</w:t>
            </w:r>
          </w:p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3381" w:type="dxa"/>
            <w:gridSpan w:val="2"/>
            <w:shd w:val="clear" w:color="auto" w:fill="auto"/>
          </w:tcPr>
          <w:p w:rsidR="00DF1460" w:rsidRDefault="00DF1460" w:rsidP="008A614D">
            <w:r>
              <w:t>H/P No.:</w:t>
            </w:r>
          </w:p>
        </w:tc>
        <w:tc>
          <w:tcPr>
            <w:tcW w:w="3029" w:type="dxa"/>
            <w:gridSpan w:val="5"/>
            <w:shd w:val="clear" w:color="auto" w:fill="auto"/>
          </w:tcPr>
          <w:p w:rsidR="00DF1460" w:rsidRDefault="00DF1460" w:rsidP="008A614D">
            <w:r>
              <w:t>Home No.: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DF1460" w:rsidRDefault="00DF1460" w:rsidP="008A614D">
            <w:r>
              <w:t>Email:</w:t>
            </w:r>
          </w:p>
          <w:p w:rsidR="00DF1460" w:rsidRDefault="00DF1460" w:rsidP="008A614D"/>
        </w:tc>
      </w:tr>
      <w:tr w:rsidR="00DF1460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DF1460" w:rsidRPr="00DF1460" w:rsidRDefault="00DF1460" w:rsidP="001D4FF8">
            <w:pPr>
              <w:jc w:val="center"/>
              <w:rPr>
                <w:b/>
              </w:rPr>
            </w:pPr>
            <w:r w:rsidRPr="00DF1460">
              <w:rPr>
                <w:b/>
              </w:rPr>
              <w:t>SHAREHOLDERS / DIRECTORS / PARTNERS / PROPRIETOR</w:t>
            </w: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1D4FF8" w:rsidRDefault="001D4FF8" w:rsidP="00DF1460">
            <w:pPr>
              <w:jc w:val="center"/>
            </w:pPr>
            <w:r w:rsidRPr="001D4FF8">
              <w:t>NAME</w:t>
            </w: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1D4FF8" w:rsidRDefault="001D4FF8" w:rsidP="00DF1460">
            <w:pPr>
              <w:jc w:val="center"/>
            </w:pPr>
            <w:r w:rsidRPr="001D4FF8">
              <w:t>DESIGNATION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1D4FF8" w:rsidRDefault="001D4FF8" w:rsidP="00DF1460">
            <w:pPr>
              <w:jc w:val="center"/>
            </w:pPr>
            <w:r w:rsidRPr="001D4FF8">
              <w:t>SHAREHOLDING (%)</w:t>
            </w: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33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1D4FF8" w:rsidRPr="00DF1460" w:rsidRDefault="001D4FF8" w:rsidP="00DF1460">
            <w:pPr>
              <w:jc w:val="center"/>
              <w:rPr>
                <w:b/>
              </w:rPr>
            </w:pP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  <w:vAlign w:val="center"/>
          </w:tcPr>
          <w:p w:rsidR="001D4FF8" w:rsidRPr="00DF1460" w:rsidRDefault="001D4FF8" w:rsidP="001D4FF8">
            <w:pPr>
              <w:jc w:val="center"/>
              <w:rPr>
                <w:b/>
              </w:rPr>
            </w:pPr>
            <w:r>
              <w:rPr>
                <w:b/>
              </w:rPr>
              <w:t>AUDITORS / ACCOUNTS</w:t>
            </w:r>
          </w:p>
        </w:tc>
      </w:tr>
      <w:tr w:rsidR="001D4FF8" w:rsidRPr="00B72362" w:rsidTr="0065608D">
        <w:trPr>
          <w:cantSplit/>
          <w:trHeight w:val="230"/>
          <w:jc w:val="center"/>
        </w:trPr>
        <w:tc>
          <w:tcPr>
            <w:tcW w:w="9360" w:type="dxa"/>
            <w:gridSpan w:val="9"/>
            <w:shd w:val="clear" w:color="auto" w:fill="auto"/>
          </w:tcPr>
          <w:p w:rsidR="001D4FF8" w:rsidRDefault="001D4FF8" w:rsidP="001D4FF8">
            <w:r w:rsidRPr="001D4FF8">
              <w:t>Name of Firm:</w:t>
            </w:r>
          </w:p>
          <w:p w:rsidR="001D4FF8" w:rsidRPr="001D4FF8" w:rsidRDefault="001D4FF8" w:rsidP="001D4FF8"/>
        </w:tc>
      </w:tr>
      <w:tr w:rsidR="001D4FF8" w:rsidRPr="00B72362" w:rsidTr="0065608D">
        <w:trPr>
          <w:cantSplit/>
          <w:trHeight w:val="751"/>
          <w:jc w:val="center"/>
        </w:trPr>
        <w:tc>
          <w:tcPr>
            <w:tcW w:w="9360" w:type="dxa"/>
            <w:gridSpan w:val="9"/>
            <w:shd w:val="clear" w:color="auto" w:fill="auto"/>
          </w:tcPr>
          <w:p w:rsidR="001D4FF8" w:rsidRDefault="001D4FF8" w:rsidP="001D4FF8">
            <w:r>
              <w:t>Address:</w:t>
            </w:r>
          </w:p>
          <w:p w:rsidR="001D4FF8" w:rsidRDefault="001D4FF8" w:rsidP="001D4FF8"/>
          <w:p w:rsidR="001D4FF8" w:rsidRDefault="001D4FF8" w:rsidP="001D4FF8"/>
          <w:p w:rsidR="001D4FF8" w:rsidRDefault="001D4FF8" w:rsidP="001D4FF8"/>
          <w:p w:rsidR="005F0719" w:rsidRDefault="005F0719" w:rsidP="001D4FF8"/>
          <w:p w:rsidR="005F0719" w:rsidRPr="001D4FF8" w:rsidRDefault="005F0719" w:rsidP="001D4FF8"/>
        </w:tc>
      </w:tr>
      <w:tr w:rsidR="005F0719" w:rsidRPr="00B72362" w:rsidTr="0065608D">
        <w:trPr>
          <w:cantSplit/>
          <w:trHeight w:val="250"/>
          <w:jc w:val="center"/>
        </w:trPr>
        <w:tc>
          <w:tcPr>
            <w:tcW w:w="3318" w:type="dxa"/>
            <w:shd w:val="clear" w:color="auto" w:fill="auto"/>
          </w:tcPr>
          <w:p w:rsidR="005F0719" w:rsidRDefault="005F0719" w:rsidP="001D4FF8">
            <w:r>
              <w:t>City:</w:t>
            </w:r>
          </w:p>
        </w:tc>
        <w:tc>
          <w:tcPr>
            <w:tcW w:w="3130" w:type="dxa"/>
            <w:gridSpan w:val="7"/>
            <w:shd w:val="clear" w:color="auto" w:fill="auto"/>
          </w:tcPr>
          <w:p w:rsidR="005F0719" w:rsidRDefault="005F0719" w:rsidP="001D4FF8">
            <w:r>
              <w:t>State:</w:t>
            </w:r>
          </w:p>
        </w:tc>
        <w:tc>
          <w:tcPr>
            <w:tcW w:w="2912" w:type="dxa"/>
            <w:shd w:val="clear" w:color="auto" w:fill="auto"/>
          </w:tcPr>
          <w:p w:rsidR="005F0719" w:rsidRDefault="005F0719" w:rsidP="001D4FF8">
            <w:r>
              <w:t>Post Code:</w:t>
            </w:r>
          </w:p>
          <w:p w:rsidR="005F0719" w:rsidRDefault="005F0719" w:rsidP="001D4FF8"/>
        </w:tc>
      </w:tr>
      <w:tr w:rsidR="005F0719" w:rsidRPr="00B72362" w:rsidTr="0065608D">
        <w:trPr>
          <w:cantSplit/>
          <w:trHeight w:val="301"/>
          <w:jc w:val="center"/>
        </w:trPr>
        <w:tc>
          <w:tcPr>
            <w:tcW w:w="3318" w:type="dxa"/>
            <w:shd w:val="clear" w:color="auto" w:fill="auto"/>
          </w:tcPr>
          <w:p w:rsidR="005F0719" w:rsidRDefault="005F0719" w:rsidP="001D4FF8">
            <w:r>
              <w:t>Phone No.:</w:t>
            </w:r>
          </w:p>
        </w:tc>
        <w:tc>
          <w:tcPr>
            <w:tcW w:w="3130" w:type="dxa"/>
            <w:gridSpan w:val="7"/>
            <w:shd w:val="clear" w:color="auto" w:fill="auto"/>
          </w:tcPr>
          <w:p w:rsidR="005F0719" w:rsidRDefault="005F0719" w:rsidP="001D4FF8">
            <w:r>
              <w:t>Fax No.:</w:t>
            </w:r>
          </w:p>
        </w:tc>
        <w:tc>
          <w:tcPr>
            <w:tcW w:w="2912" w:type="dxa"/>
            <w:shd w:val="clear" w:color="auto" w:fill="auto"/>
          </w:tcPr>
          <w:p w:rsidR="005F0719" w:rsidRDefault="005F0719" w:rsidP="001D4FF8">
            <w:r>
              <w:t>Email:</w:t>
            </w:r>
          </w:p>
        </w:tc>
      </w:tr>
    </w:tbl>
    <w:p w:rsidR="001012ED" w:rsidRDefault="001012ED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p w:rsidR="004A35E7" w:rsidRDefault="004A35E7" w:rsidP="00B72362"/>
    <w:tbl>
      <w:tblPr>
        <w:tblW w:w="891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563"/>
        <w:gridCol w:w="2183"/>
        <w:gridCol w:w="3916"/>
        <w:gridCol w:w="1045"/>
        <w:gridCol w:w="1212"/>
      </w:tblGrid>
      <w:tr w:rsidR="004A35E7" w:rsidRPr="00DF1460" w:rsidTr="00490978">
        <w:trPr>
          <w:cantSplit/>
          <w:trHeight w:val="230"/>
          <w:jc w:val="center"/>
        </w:trPr>
        <w:tc>
          <w:tcPr>
            <w:tcW w:w="8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78" w:rsidRPr="00DF1460" w:rsidRDefault="004A35E7" w:rsidP="004E070D">
            <w:pPr>
              <w:jc w:val="center"/>
              <w:rPr>
                <w:b/>
              </w:rPr>
            </w:pPr>
            <w:r>
              <w:rPr>
                <w:b/>
              </w:rPr>
              <w:t>CHECKLIST</w:t>
            </w:r>
          </w:p>
        </w:tc>
      </w:tr>
      <w:tr w:rsidR="004A35E7" w:rsidRPr="001D4FF8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>
            <w:pPr>
              <w:jc w:val="center"/>
              <w:rPr>
                <w:sz w:val="18"/>
                <w:szCs w:val="18"/>
              </w:rPr>
            </w:pPr>
          </w:p>
          <w:p w:rsidR="004A35E7" w:rsidRPr="004A35E7" w:rsidRDefault="004A35E7" w:rsidP="004A35E7">
            <w:pPr>
              <w:jc w:val="center"/>
              <w:rPr>
                <w:sz w:val="18"/>
                <w:szCs w:val="18"/>
              </w:rPr>
            </w:pPr>
            <w:r w:rsidRPr="004A35E7">
              <w:rPr>
                <w:sz w:val="18"/>
                <w:szCs w:val="18"/>
              </w:rPr>
              <w:t>NO.</w:t>
            </w:r>
          </w:p>
          <w:p w:rsidR="004A35E7" w:rsidRPr="004A35E7" w:rsidRDefault="004A35E7" w:rsidP="004A3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>
            <w:pPr>
              <w:jc w:val="center"/>
              <w:rPr>
                <w:sz w:val="18"/>
                <w:szCs w:val="18"/>
              </w:rPr>
            </w:pPr>
            <w:r w:rsidRPr="004A35E7">
              <w:rPr>
                <w:sz w:val="18"/>
                <w:szCs w:val="18"/>
              </w:rPr>
              <w:t>DOCUMENTS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>
            <w:pPr>
              <w:jc w:val="center"/>
              <w:rPr>
                <w:sz w:val="18"/>
                <w:szCs w:val="18"/>
              </w:rPr>
            </w:pPr>
            <w:r w:rsidRPr="004A35E7">
              <w:rPr>
                <w:sz w:val="18"/>
                <w:szCs w:val="18"/>
              </w:rPr>
              <w:t>PLEASE TICK</w:t>
            </w:r>
          </w:p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1.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 w:rsidRPr="004A35E7">
              <w:t xml:space="preserve">Latest 3 years </w:t>
            </w:r>
            <w:r>
              <w:t xml:space="preserve">Audited/Draft/Management Financial Statement with details Profit &amp; Loss Accounts And Balance Sheet. 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2.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>
              <w:t>Certified Copies of Form 24,</w:t>
            </w:r>
            <w:r w:rsidR="004E070D">
              <w:t xml:space="preserve"> </w:t>
            </w:r>
            <w:r>
              <w:t>44,</w:t>
            </w:r>
            <w:r w:rsidR="004E070D">
              <w:t xml:space="preserve"> </w:t>
            </w:r>
            <w:r>
              <w:t>49,</w:t>
            </w:r>
            <w:r w:rsidR="004E070D">
              <w:t xml:space="preserve"> </w:t>
            </w:r>
            <w:r>
              <w:t>32A Latest Annual Return and M &amp; A.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3.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EB39FB" w:rsidP="004A35E7">
            <w:r>
              <w:t>Letter Of Con</w:t>
            </w:r>
            <w:r w:rsidR="004A35E7">
              <w:t>firmation Form Company Secretary (Format Attached).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4.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>
              <w:t>Copy of Business Registration Certificate (Form B &amp; D)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5.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>
              <w:t>Copy of Treasury/Certificate/PKK/CIDB/FINAS/TELEKOM/PETRONAS/TENAGA NASIONAL (whichever is applicable).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>
            <w:pPr>
              <w:jc w:val="center"/>
            </w:pPr>
            <w:r w:rsidRPr="004A35E7">
              <w:t>6.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>
              <w:t>Latest 6 months Bank(s) Statements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>
            <w:pPr>
              <w:jc w:val="center"/>
            </w:pPr>
            <w:r w:rsidRPr="004A35E7">
              <w:t>7.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r>
              <w:t>Letter Of Offer From Bankers (if any)</w:t>
            </w:r>
          </w:p>
          <w:p w:rsidR="00305C6C" w:rsidRPr="004A35E7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>
            <w:pPr>
              <w:jc w:val="center"/>
            </w:pPr>
            <w:r>
              <w:t>8.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r>
              <w:t>Company Profi</w:t>
            </w:r>
            <w:r w:rsidR="00B23D72">
              <w:t>le with past record and expected</w:t>
            </w:r>
            <w:r>
              <w:t xml:space="preserve"> orders</w:t>
            </w:r>
          </w:p>
          <w:p w:rsidR="00305C6C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pPr>
              <w:jc w:val="center"/>
            </w:pPr>
            <w:r>
              <w:t>9.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r>
              <w:t>Profile of Director, Propr</w:t>
            </w:r>
            <w:r w:rsidR="00967C03">
              <w:t xml:space="preserve">ietor, Partner and/or Guarantor : </w:t>
            </w:r>
            <w:r w:rsidR="00B23D72">
              <w:t xml:space="preserve"> </w:t>
            </w:r>
            <w:r w:rsidR="00B23D72" w:rsidRPr="00B23D72">
              <w:rPr>
                <w:b/>
              </w:rPr>
              <w:t>(</w:t>
            </w:r>
            <w:r w:rsidR="00967C03" w:rsidRPr="00967C03">
              <w:rPr>
                <w:b/>
              </w:rPr>
              <w:t>Education background &amp; Working Experience</w:t>
            </w:r>
            <w:r w:rsidR="00B23D72">
              <w:rPr>
                <w:b/>
              </w:rPr>
              <w:t>)</w:t>
            </w:r>
          </w:p>
          <w:p w:rsidR="00305C6C" w:rsidRDefault="00305C6C" w:rsidP="004A35E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/>
        </w:tc>
      </w:tr>
      <w:tr w:rsidR="004A35E7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E7" w:rsidRDefault="004A35E7" w:rsidP="004A35E7">
            <w:r>
              <w:t>10.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pPr>
              <w:jc w:val="both"/>
            </w:pPr>
            <w:r>
              <w:t>Photocopies of NRIC Directors, Shareholders, Proprietors, Partner and/or Guarantor together with photo passport size.</w:t>
            </w:r>
          </w:p>
          <w:p w:rsidR="004A35E7" w:rsidRDefault="004A35E7" w:rsidP="004A35E7"/>
          <w:p w:rsidR="004A35E7" w:rsidRDefault="004A35E7" w:rsidP="004A35E7">
            <w:r>
              <w:t>**Note:</w:t>
            </w:r>
          </w:p>
          <w:p w:rsidR="004A35E7" w:rsidRDefault="007D0911" w:rsidP="004A35E7">
            <w:pPr>
              <w:jc w:val="both"/>
              <w:rPr>
                <w:i/>
              </w:rPr>
            </w:pPr>
            <w:r>
              <w:rPr>
                <w:i/>
              </w:rPr>
              <w:t xml:space="preserve">Persons </w:t>
            </w:r>
            <w:r w:rsidR="004A35E7" w:rsidRPr="004A35E7">
              <w:rPr>
                <w:i/>
              </w:rPr>
              <w:t xml:space="preserve">who </w:t>
            </w:r>
            <w:r>
              <w:rPr>
                <w:i/>
              </w:rPr>
              <w:t>are</w:t>
            </w:r>
            <w:r w:rsidR="004A35E7" w:rsidRPr="004A35E7">
              <w:rPr>
                <w:i/>
              </w:rPr>
              <w:t xml:space="preserve"> not the director</w:t>
            </w:r>
            <w:r>
              <w:rPr>
                <w:i/>
              </w:rPr>
              <w:t>s</w:t>
            </w:r>
            <w:r w:rsidR="004A35E7" w:rsidRPr="004A35E7">
              <w:rPr>
                <w:i/>
              </w:rPr>
              <w:t>/shareholder</w:t>
            </w:r>
            <w:r>
              <w:rPr>
                <w:i/>
              </w:rPr>
              <w:t>s</w:t>
            </w:r>
            <w:r w:rsidR="004A35E7" w:rsidRPr="004A35E7">
              <w:rPr>
                <w:i/>
              </w:rPr>
              <w:t xml:space="preserve"> but running the business </w:t>
            </w:r>
            <w:r>
              <w:rPr>
                <w:i/>
              </w:rPr>
              <w:t xml:space="preserve">are </w:t>
            </w:r>
            <w:r w:rsidR="004A35E7" w:rsidRPr="004A35E7">
              <w:rPr>
                <w:b/>
                <w:i/>
              </w:rPr>
              <w:t>COMPULSORY</w:t>
            </w:r>
            <w:r w:rsidR="004A35E7" w:rsidRPr="004A35E7">
              <w:rPr>
                <w:i/>
              </w:rPr>
              <w:t xml:space="preserve"> to provide a photocopy of NRIC together with </w:t>
            </w:r>
            <w:r w:rsidR="00920222">
              <w:rPr>
                <w:i/>
              </w:rPr>
              <w:t xml:space="preserve">a </w:t>
            </w:r>
            <w:r w:rsidR="004A35E7" w:rsidRPr="004A35E7">
              <w:rPr>
                <w:i/>
              </w:rPr>
              <w:t>photo passport size.</w:t>
            </w:r>
          </w:p>
          <w:p w:rsidR="00305C6C" w:rsidRPr="004A35E7" w:rsidRDefault="00305C6C" w:rsidP="004A35E7">
            <w:pPr>
              <w:jc w:val="both"/>
              <w:rPr>
                <w:i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4A35E7" w:rsidRDefault="004A35E7" w:rsidP="004A35E7"/>
        </w:tc>
      </w:tr>
      <w:tr w:rsidR="006833DE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E" w:rsidRDefault="006833DE" w:rsidP="004A35E7">
            <w:r>
              <w:t>11.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DE" w:rsidRDefault="004E070D" w:rsidP="00215E34">
            <w:pPr>
              <w:jc w:val="both"/>
            </w:pPr>
            <w:r>
              <w:t xml:space="preserve">Commitment fee of </w:t>
            </w:r>
            <w:r w:rsidR="00C10FEC">
              <w:rPr>
                <w:b/>
              </w:rPr>
              <w:t>RM10</w:t>
            </w:r>
            <w:r w:rsidRPr="004E070D">
              <w:rPr>
                <w:b/>
              </w:rPr>
              <w:t>0</w:t>
            </w:r>
            <w:r w:rsidR="00215E34">
              <w:t xml:space="preserve"> is compulsory</w:t>
            </w:r>
            <w:r>
              <w:t xml:space="preserve"> upon submission</w:t>
            </w:r>
            <w:r w:rsidR="00215E34">
              <w:t xml:space="preserve"> of the full document set.</w:t>
            </w: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DE" w:rsidRPr="004A35E7" w:rsidRDefault="006833DE" w:rsidP="004A35E7"/>
        </w:tc>
      </w:tr>
      <w:tr w:rsidR="004E070D" w:rsidRPr="00DF1460" w:rsidTr="0065608D">
        <w:trPr>
          <w:cantSplit/>
          <w:trHeight w:val="2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70D" w:rsidRDefault="004E070D" w:rsidP="004A35E7">
            <w:r>
              <w:t>12.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0D" w:rsidRDefault="004E070D" w:rsidP="004A35E7">
            <w:pPr>
              <w:jc w:val="both"/>
            </w:pPr>
            <w:r>
              <w:t>Letter of Consent to Credit Check / Disclosure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0D" w:rsidRPr="004A35E7" w:rsidRDefault="004E070D" w:rsidP="004A35E7"/>
        </w:tc>
      </w:tr>
      <w:tr w:rsidR="004A35E7" w:rsidRPr="00DF1460" w:rsidTr="006833DE">
        <w:trPr>
          <w:cantSplit/>
          <w:trHeight w:val="230"/>
          <w:jc w:val="center"/>
        </w:trPr>
        <w:tc>
          <w:tcPr>
            <w:tcW w:w="8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BC5BAA" w:rsidRDefault="004A35E7" w:rsidP="004A35E7">
            <w:pPr>
              <w:jc w:val="center"/>
              <w:rPr>
                <w:b/>
              </w:rPr>
            </w:pPr>
            <w:r w:rsidRPr="00BC5BAA">
              <w:rPr>
                <w:b/>
              </w:rPr>
              <w:t>CERTIFICATION</w:t>
            </w:r>
          </w:p>
        </w:tc>
      </w:tr>
      <w:tr w:rsidR="004A35E7" w:rsidRPr="00DF1460" w:rsidTr="006833DE">
        <w:trPr>
          <w:cantSplit/>
          <w:trHeight w:val="230"/>
          <w:jc w:val="center"/>
        </w:trPr>
        <w:tc>
          <w:tcPr>
            <w:tcW w:w="8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Default="004A35E7" w:rsidP="004A35E7">
            <w:pPr>
              <w:jc w:val="both"/>
            </w:pPr>
            <w:r>
              <w:t xml:space="preserve">I/We represent and warrant that the information provided by me/us is to the best of my/our knowledge, correct, true and there are not undisclosed liabilities (present or </w:t>
            </w:r>
            <w:r w:rsidR="00EB39FB">
              <w:t>past</w:t>
            </w:r>
            <w:r>
              <w:t xml:space="preserve">) or information wish might influence your decision. I/We hereby agree and consent that you or whomever shall appoint may obtain and/or check on any information relevant to this application. I/We hereby authorize </w:t>
            </w:r>
            <w:proofErr w:type="spellStart"/>
            <w:r>
              <w:t>Zikay</w:t>
            </w:r>
            <w:proofErr w:type="spellEnd"/>
            <w:r>
              <w:t xml:space="preserve"> Factoring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to Impart or disclose in confidence any information regarding my/our financial standing to any institution or any other parties for any reason </w:t>
            </w:r>
            <w:proofErr w:type="spellStart"/>
            <w:r>
              <w:t>Zikay</w:t>
            </w:r>
            <w:proofErr w:type="spellEnd"/>
            <w:r>
              <w:t xml:space="preserve"> Factoring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  <w:r>
              <w:t xml:space="preserve"> may deem fit.</w:t>
            </w:r>
          </w:p>
        </w:tc>
      </w:tr>
      <w:tr w:rsidR="004A35E7" w:rsidRPr="0065608D" w:rsidTr="0065608D">
        <w:trPr>
          <w:cantSplit/>
          <w:trHeight w:val="230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65608D" w:rsidRDefault="004A35E7" w:rsidP="004A35E7">
            <w:pPr>
              <w:rPr>
                <w:b/>
              </w:rPr>
            </w:pPr>
          </w:p>
          <w:p w:rsidR="004A35E7" w:rsidRPr="0065608D" w:rsidRDefault="004A35E7" w:rsidP="004A35E7">
            <w:pPr>
              <w:rPr>
                <w:b/>
              </w:rPr>
            </w:pPr>
            <w:r w:rsidRPr="0065608D">
              <w:rPr>
                <w:b/>
              </w:rPr>
              <w:t>Signature Of Applicant</w:t>
            </w:r>
          </w:p>
          <w:p w:rsidR="004A35E7" w:rsidRPr="0065608D" w:rsidRDefault="004A35E7" w:rsidP="004A35E7">
            <w:pPr>
              <w:rPr>
                <w:b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 w:rsidP="004A35E7">
            <w:pPr>
              <w:jc w:val="both"/>
              <w:rPr>
                <w:b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AA" w:rsidRPr="0065608D" w:rsidRDefault="00BC5BAA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  <w:r w:rsidRPr="0065608D">
              <w:rPr>
                <w:b/>
              </w:rPr>
              <w:t>Date:</w:t>
            </w:r>
          </w:p>
          <w:p w:rsidR="004A35E7" w:rsidRPr="0065608D" w:rsidRDefault="004A35E7" w:rsidP="004A35E7">
            <w:pPr>
              <w:jc w:val="both"/>
              <w:rPr>
                <w:b/>
              </w:rPr>
            </w:pPr>
          </w:p>
        </w:tc>
      </w:tr>
      <w:tr w:rsidR="004A35E7" w:rsidRPr="0065608D" w:rsidTr="0065608D">
        <w:trPr>
          <w:cantSplit/>
          <w:trHeight w:val="230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65608D" w:rsidRDefault="004A35E7" w:rsidP="004A35E7">
            <w:pPr>
              <w:rPr>
                <w:b/>
              </w:rPr>
            </w:pPr>
          </w:p>
          <w:p w:rsidR="004A35E7" w:rsidRPr="0065608D" w:rsidRDefault="004A35E7" w:rsidP="004A35E7">
            <w:pPr>
              <w:rPr>
                <w:b/>
              </w:rPr>
            </w:pPr>
            <w:r w:rsidRPr="0065608D">
              <w:rPr>
                <w:b/>
              </w:rPr>
              <w:t>Signature Of Co-Applicant</w:t>
            </w:r>
          </w:p>
          <w:p w:rsidR="004A35E7" w:rsidRPr="0065608D" w:rsidRDefault="004A35E7" w:rsidP="004A35E7">
            <w:pPr>
              <w:rPr>
                <w:b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 w:rsidP="004A35E7">
            <w:pPr>
              <w:jc w:val="both"/>
              <w:rPr>
                <w:b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E7" w:rsidRPr="0065608D" w:rsidRDefault="004A35E7">
            <w:pPr>
              <w:rPr>
                <w:b/>
              </w:rPr>
            </w:pPr>
          </w:p>
          <w:p w:rsidR="004A35E7" w:rsidRPr="0065608D" w:rsidRDefault="004A35E7">
            <w:pPr>
              <w:rPr>
                <w:b/>
              </w:rPr>
            </w:pPr>
            <w:r w:rsidRPr="0065608D">
              <w:rPr>
                <w:b/>
              </w:rPr>
              <w:t>Date:</w:t>
            </w:r>
          </w:p>
          <w:p w:rsidR="004A35E7" w:rsidRPr="0065608D" w:rsidRDefault="004A35E7" w:rsidP="004A35E7">
            <w:pPr>
              <w:jc w:val="both"/>
              <w:rPr>
                <w:b/>
              </w:rPr>
            </w:pPr>
          </w:p>
        </w:tc>
      </w:tr>
      <w:tr w:rsidR="008240B4" w:rsidRPr="0065608D" w:rsidTr="006833DE">
        <w:trPr>
          <w:cantSplit/>
          <w:trHeight w:val="230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B4" w:rsidRDefault="008240B4" w:rsidP="004A35E7">
            <w:pPr>
              <w:rPr>
                <w:b/>
              </w:rPr>
            </w:pPr>
          </w:p>
          <w:p w:rsidR="008240B4" w:rsidRDefault="008240B4" w:rsidP="004A35E7">
            <w:pPr>
              <w:rPr>
                <w:b/>
              </w:rPr>
            </w:pPr>
          </w:p>
          <w:p w:rsidR="008240B4" w:rsidRDefault="008240B4" w:rsidP="004A35E7">
            <w:pPr>
              <w:rPr>
                <w:b/>
              </w:rPr>
            </w:pPr>
          </w:p>
          <w:p w:rsidR="008240B4" w:rsidRDefault="008240B4" w:rsidP="004A35E7">
            <w:pPr>
              <w:rPr>
                <w:b/>
              </w:rPr>
            </w:pPr>
            <w:r>
              <w:rPr>
                <w:b/>
              </w:rPr>
              <w:t>Company Stamp With Full Address</w:t>
            </w:r>
          </w:p>
          <w:p w:rsidR="008240B4" w:rsidRDefault="008240B4" w:rsidP="004A35E7">
            <w:pPr>
              <w:rPr>
                <w:b/>
              </w:rPr>
            </w:pPr>
          </w:p>
          <w:p w:rsidR="008240B4" w:rsidRDefault="008240B4" w:rsidP="004A35E7">
            <w:pPr>
              <w:rPr>
                <w:b/>
              </w:rPr>
            </w:pPr>
          </w:p>
          <w:p w:rsidR="008240B4" w:rsidRDefault="008240B4" w:rsidP="004A35E7">
            <w:pPr>
              <w:rPr>
                <w:b/>
              </w:rPr>
            </w:pPr>
          </w:p>
          <w:p w:rsidR="008240B4" w:rsidRPr="0065608D" w:rsidRDefault="008240B4" w:rsidP="004A35E7">
            <w:pPr>
              <w:rPr>
                <w:b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B4" w:rsidRPr="0065608D" w:rsidRDefault="008240B4">
            <w:pPr>
              <w:rPr>
                <w:b/>
              </w:rPr>
            </w:pPr>
          </w:p>
        </w:tc>
      </w:tr>
    </w:tbl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Default="00282E39" w:rsidP="004A35E7">
      <w:pPr>
        <w:jc w:val="both"/>
      </w:pPr>
    </w:p>
    <w:p w:rsidR="00282E39" w:rsidRPr="00282E39" w:rsidRDefault="00282E39" w:rsidP="00282E39">
      <w:pPr>
        <w:jc w:val="center"/>
        <w:rPr>
          <w:b/>
          <w:sz w:val="44"/>
          <w:szCs w:val="44"/>
          <w:u w:val="single"/>
        </w:rPr>
      </w:pPr>
      <w:r w:rsidRPr="00282E39">
        <w:rPr>
          <w:b/>
          <w:sz w:val="44"/>
          <w:szCs w:val="44"/>
          <w:u w:val="single"/>
        </w:rPr>
        <w:t>FIX PHOTO HERE</w:t>
      </w:r>
    </w:p>
    <w:p w:rsidR="00282E39" w:rsidRPr="00282E39" w:rsidRDefault="00282E39" w:rsidP="00282E39">
      <w:pPr>
        <w:jc w:val="center"/>
        <w:rPr>
          <w:b/>
          <w:sz w:val="44"/>
          <w:szCs w:val="44"/>
        </w:rPr>
      </w:pPr>
    </w:p>
    <w:p w:rsidR="00282E39" w:rsidRDefault="00282E39" w:rsidP="00282E39">
      <w:pPr>
        <w:jc w:val="center"/>
      </w:pPr>
    </w:p>
    <w:p w:rsidR="00282E39" w:rsidRPr="00282E39" w:rsidRDefault="00282E39" w:rsidP="00282E39">
      <w:pPr>
        <w:jc w:val="center"/>
        <w:rPr>
          <w:sz w:val="32"/>
          <w:szCs w:val="32"/>
        </w:rPr>
      </w:pPr>
      <w:r w:rsidRPr="00282E39">
        <w:rPr>
          <w:sz w:val="32"/>
          <w:szCs w:val="32"/>
        </w:rPr>
        <w:t>DIRECTOR/SHAREHOLDER/PROPRIETOR</w:t>
      </w:r>
    </w:p>
    <w:p w:rsidR="00282E39" w:rsidRDefault="00282E39" w:rsidP="00282E39">
      <w:pPr>
        <w:jc w:val="center"/>
        <w:rPr>
          <w:sz w:val="32"/>
          <w:szCs w:val="32"/>
        </w:rPr>
      </w:pPr>
      <w:r w:rsidRPr="00282E39">
        <w:rPr>
          <w:sz w:val="32"/>
          <w:szCs w:val="32"/>
        </w:rPr>
        <w:t>/GUARANTOR AND PERSON INCHARGE</w:t>
      </w:r>
    </w:p>
    <w:p w:rsidR="00282E39" w:rsidRDefault="00282E39" w:rsidP="00282E39">
      <w:pPr>
        <w:jc w:val="center"/>
        <w:rPr>
          <w:sz w:val="32"/>
          <w:szCs w:val="32"/>
        </w:rPr>
      </w:pPr>
    </w:p>
    <w:p w:rsidR="00282E39" w:rsidRPr="00282E39" w:rsidRDefault="009E2589" w:rsidP="00282E39">
      <w:pPr>
        <w:rPr>
          <w:sz w:val="32"/>
          <w:szCs w:val="32"/>
        </w:rPr>
      </w:pPr>
      <w:r w:rsidRPr="009E2589">
        <w:rPr>
          <w:noProof/>
          <w:sz w:val="32"/>
          <w:szCs w:val="32"/>
          <w:lang w:val="ms-MY" w:eastAsia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2.75pt;margin-top:249.8pt;width:117pt;height:142.5pt;z-index:251661312">
            <v:textbox>
              <w:txbxContent>
                <w:p w:rsidR="00F16AE7" w:rsidRPr="00490978" w:rsidRDefault="00F16AE7" w:rsidP="00490978"/>
              </w:txbxContent>
            </v:textbox>
          </v:shape>
        </w:pict>
      </w:r>
      <w:r w:rsidRPr="009E2589">
        <w:rPr>
          <w:noProof/>
          <w:sz w:val="32"/>
          <w:szCs w:val="32"/>
          <w:lang w:val="ms-MY" w:eastAsia="ms-MY"/>
        </w:rPr>
        <w:pict>
          <v:shape id="_x0000_s1028" type="#_x0000_t202" style="position:absolute;margin-left:89.25pt;margin-top:245.3pt;width:117.75pt;height:147pt;z-index:251660288">
            <v:textbox>
              <w:txbxContent>
                <w:p w:rsidR="00F16AE7" w:rsidRPr="00490978" w:rsidRDefault="00F16AE7" w:rsidP="00490978"/>
              </w:txbxContent>
            </v:textbox>
          </v:shape>
        </w:pict>
      </w:r>
      <w:r w:rsidRPr="009E2589">
        <w:rPr>
          <w:noProof/>
          <w:sz w:val="32"/>
          <w:szCs w:val="32"/>
          <w:lang w:val="ms-MY" w:eastAsia="ms-MY"/>
        </w:rPr>
        <w:pict>
          <v:shape id="_x0000_s1027" type="#_x0000_t202" style="position:absolute;margin-left:312.75pt;margin-top:48.8pt;width:117pt;height:141pt;z-index:251659264">
            <v:textbox>
              <w:txbxContent>
                <w:p w:rsidR="00F16AE7" w:rsidRPr="00490978" w:rsidRDefault="00F16AE7" w:rsidP="00490978"/>
              </w:txbxContent>
            </v:textbox>
          </v:shape>
        </w:pict>
      </w:r>
      <w:r w:rsidRPr="009E2589">
        <w:rPr>
          <w:noProof/>
          <w:sz w:val="32"/>
          <w:szCs w:val="32"/>
          <w:lang w:val="ms-MY" w:eastAsia="ms-MY"/>
        </w:rPr>
        <w:pict>
          <v:shape id="_x0000_s1026" type="#_x0000_t202" style="position:absolute;margin-left:89.25pt;margin-top:48.8pt;width:117.75pt;height:141pt;z-index:251658240">
            <v:textbox>
              <w:txbxContent>
                <w:p w:rsidR="00F16AE7" w:rsidRPr="00490978" w:rsidRDefault="00F16AE7" w:rsidP="00490978"/>
              </w:txbxContent>
            </v:textbox>
          </v:shape>
        </w:pict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  <w:r w:rsidR="00282E39">
        <w:rPr>
          <w:sz w:val="32"/>
          <w:szCs w:val="32"/>
        </w:rPr>
        <w:tab/>
      </w:r>
    </w:p>
    <w:sectPr w:rsidR="00282E39" w:rsidRPr="00282E39" w:rsidSect="00B61506">
      <w:footerReference w:type="default" r:id="rId6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78" w:rsidRDefault="00E71478" w:rsidP="00DA7EAC">
      <w:pPr>
        <w:pStyle w:val="Heading1"/>
      </w:pPr>
      <w:r>
        <w:separator/>
      </w:r>
    </w:p>
  </w:endnote>
  <w:endnote w:type="continuationSeparator" w:id="0">
    <w:p w:rsidR="00E71478" w:rsidRDefault="00E71478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E7" w:rsidRPr="008A614D" w:rsidRDefault="00F16AE7" w:rsidP="008A614D">
    <w:pPr>
      <w:jc w:val="center"/>
    </w:pPr>
    <w:r w:rsidRPr="008A614D">
      <w:t xml:space="preserve">Aras 4, </w:t>
    </w:r>
    <w:proofErr w:type="spellStart"/>
    <w:r w:rsidRPr="008A614D">
      <w:t>Bangunan</w:t>
    </w:r>
    <w:proofErr w:type="spellEnd"/>
    <w:r w:rsidRPr="008A614D">
      <w:t xml:space="preserve"> ZIKAY, 53 </w:t>
    </w:r>
    <w:proofErr w:type="spellStart"/>
    <w:r w:rsidRPr="008A614D">
      <w:t>Jalan</w:t>
    </w:r>
    <w:proofErr w:type="spellEnd"/>
    <w:r w:rsidRPr="008A614D">
      <w:t xml:space="preserve"> Raja </w:t>
    </w:r>
    <w:proofErr w:type="spellStart"/>
    <w:r w:rsidRPr="008A614D">
      <w:t>Alang</w:t>
    </w:r>
    <w:proofErr w:type="spellEnd"/>
    <w:r w:rsidRPr="008A614D">
      <w:t xml:space="preserve">, </w:t>
    </w:r>
    <w:proofErr w:type="spellStart"/>
    <w:r w:rsidRPr="008A614D">
      <w:t>Kampung</w:t>
    </w:r>
    <w:proofErr w:type="spellEnd"/>
    <w:r w:rsidRPr="008A614D">
      <w:t xml:space="preserve"> </w:t>
    </w:r>
    <w:proofErr w:type="spellStart"/>
    <w:r w:rsidRPr="008A614D">
      <w:t>Baru</w:t>
    </w:r>
    <w:proofErr w:type="spellEnd"/>
    <w:r w:rsidRPr="008A614D">
      <w:t>, 50300 Kuala Lumpur</w:t>
    </w:r>
  </w:p>
  <w:p w:rsidR="00F16AE7" w:rsidRPr="008A614D" w:rsidRDefault="00F16AE7" w:rsidP="008A614D">
    <w:pPr>
      <w:jc w:val="center"/>
    </w:pPr>
    <w:r w:rsidRPr="008A614D">
      <w:t>Phone No.: 03 2694 6089/8089 Fax No.: 03 2693 5089</w:t>
    </w:r>
  </w:p>
  <w:p w:rsidR="00F16AE7" w:rsidRPr="008A614D" w:rsidRDefault="00F16AE7" w:rsidP="008A614D">
    <w:pPr>
      <w:jc w:val="center"/>
    </w:pPr>
    <w:r>
      <w:t>Email: info@zikayfactoring.com.my</w:t>
    </w:r>
  </w:p>
  <w:p w:rsidR="00F16AE7" w:rsidRPr="008A614D" w:rsidRDefault="00F16AE7" w:rsidP="008A614D">
    <w:pPr>
      <w:jc w:val="center"/>
    </w:pPr>
    <w:r w:rsidRPr="008A614D">
      <w:t>Website: www.zikay.com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78" w:rsidRDefault="00E71478" w:rsidP="00DA7EAC">
      <w:pPr>
        <w:pStyle w:val="Heading1"/>
      </w:pPr>
      <w:r>
        <w:separator/>
      </w:r>
    </w:p>
  </w:footnote>
  <w:footnote w:type="continuationSeparator" w:id="0">
    <w:p w:rsidR="00E71478" w:rsidRDefault="00E71478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404"/>
    <w:rsid w:val="00017261"/>
    <w:rsid w:val="00017DD1"/>
    <w:rsid w:val="000332AD"/>
    <w:rsid w:val="00046106"/>
    <w:rsid w:val="00086687"/>
    <w:rsid w:val="000C0676"/>
    <w:rsid w:val="000C3395"/>
    <w:rsid w:val="000D2C3F"/>
    <w:rsid w:val="001012ED"/>
    <w:rsid w:val="0011649E"/>
    <w:rsid w:val="00132B7F"/>
    <w:rsid w:val="0016303A"/>
    <w:rsid w:val="00190F40"/>
    <w:rsid w:val="001A59FB"/>
    <w:rsid w:val="001A7E81"/>
    <w:rsid w:val="001D4FF8"/>
    <w:rsid w:val="001D6C03"/>
    <w:rsid w:val="001F7A95"/>
    <w:rsid w:val="00215E34"/>
    <w:rsid w:val="00240AF1"/>
    <w:rsid w:val="0024648C"/>
    <w:rsid w:val="002602F0"/>
    <w:rsid w:val="00282E39"/>
    <w:rsid w:val="002C0936"/>
    <w:rsid w:val="002F06A4"/>
    <w:rsid w:val="00305C6C"/>
    <w:rsid w:val="00352345"/>
    <w:rsid w:val="00384215"/>
    <w:rsid w:val="003D7666"/>
    <w:rsid w:val="00415F5F"/>
    <w:rsid w:val="0042038C"/>
    <w:rsid w:val="00461DCB"/>
    <w:rsid w:val="0046276C"/>
    <w:rsid w:val="00490978"/>
    <w:rsid w:val="00491A66"/>
    <w:rsid w:val="004A35E7"/>
    <w:rsid w:val="004D3DB8"/>
    <w:rsid w:val="004E070D"/>
    <w:rsid w:val="004F483C"/>
    <w:rsid w:val="00531C25"/>
    <w:rsid w:val="00532E88"/>
    <w:rsid w:val="005360D4"/>
    <w:rsid w:val="0054754E"/>
    <w:rsid w:val="0056338C"/>
    <w:rsid w:val="005D4280"/>
    <w:rsid w:val="005D6072"/>
    <w:rsid w:val="005F0719"/>
    <w:rsid w:val="005F5D29"/>
    <w:rsid w:val="0065608D"/>
    <w:rsid w:val="006638AD"/>
    <w:rsid w:val="00671993"/>
    <w:rsid w:val="006725E9"/>
    <w:rsid w:val="006761EB"/>
    <w:rsid w:val="00682713"/>
    <w:rsid w:val="006833DE"/>
    <w:rsid w:val="00722DE8"/>
    <w:rsid w:val="00733AC6"/>
    <w:rsid w:val="007344B3"/>
    <w:rsid w:val="00753D4D"/>
    <w:rsid w:val="00770EEA"/>
    <w:rsid w:val="00790706"/>
    <w:rsid w:val="007D0911"/>
    <w:rsid w:val="007D2404"/>
    <w:rsid w:val="007E3D81"/>
    <w:rsid w:val="008240B4"/>
    <w:rsid w:val="008658E6"/>
    <w:rsid w:val="00884CA6"/>
    <w:rsid w:val="00887861"/>
    <w:rsid w:val="00890AE3"/>
    <w:rsid w:val="008A026A"/>
    <w:rsid w:val="008A614D"/>
    <w:rsid w:val="00920222"/>
    <w:rsid w:val="00932D09"/>
    <w:rsid w:val="009622B2"/>
    <w:rsid w:val="00967C03"/>
    <w:rsid w:val="00976E80"/>
    <w:rsid w:val="009E2589"/>
    <w:rsid w:val="009F58BB"/>
    <w:rsid w:val="00A41E64"/>
    <w:rsid w:val="00A4373B"/>
    <w:rsid w:val="00A50AA1"/>
    <w:rsid w:val="00A86C38"/>
    <w:rsid w:val="00AC087E"/>
    <w:rsid w:val="00AE1F72"/>
    <w:rsid w:val="00AF093D"/>
    <w:rsid w:val="00B04903"/>
    <w:rsid w:val="00B12708"/>
    <w:rsid w:val="00B23D72"/>
    <w:rsid w:val="00B41C69"/>
    <w:rsid w:val="00B61506"/>
    <w:rsid w:val="00B72362"/>
    <w:rsid w:val="00B96D9F"/>
    <w:rsid w:val="00BC5BAA"/>
    <w:rsid w:val="00BE09D6"/>
    <w:rsid w:val="00C10FEC"/>
    <w:rsid w:val="00C30E55"/>
    <w:rsid w:val="00C63324"/>
    <w:rsid w:val="00C81188"/>
    <w:rsid w:val="00CB5E53"/>
    <w:rsid w:val="00CC3D2D"/>
    <w:rsid w:val="00CC6A22"/>
    <w:rsid w:val="00CC7CB7"/>
    <w:rsid w:val="00D02133"/>
    <w:rsid w:val="00D21FCD"/>
    <w:rsid w:val="00D34CBE"/>
    <w:rsid w:val="00D461ED"/>
    <w:rsid w:val="00D469FF"/>
    <w:rsid w:val="00D53D61"/>
    <w:rsid w:val="00D66A94"/>
    <w:rsid w:val="00D67FA1"/>
    <w:rsid w:val="00DA5F94"/>
    <w:rsid w:val="00DA7EAC"/>
    <w:rsid w:val="00DF1460"/>
    <w:rsid w:val="00DF1BA0"/>
    <w:rsid w:val="00DF64CA"/>
    <w:rsid w:val="00E33DC8"/>
    <w:rsid w:val="00E630EB"/>
    <w:rsid w:val="00E647E4"/>
    <w:rsid w:val="00E71478"/>
    <w:rsid w:val="00E75AE6"/>
    <w:rsid w:val="00E80215"/>
    <w:rsid w:val="00EB39FB"/>
    <w:rsid w:val="00EB52A5"/>
    <w:rsid w:val="00EC655E"/>
    <w:rsid w:val="00EE33CA"/>
    <w:rsid w:val="00EE547B"/>
    <w:rsid w:val="00EF0979"/>
    <w:rsid w:val="00EF7609"/>
    <w:rsid w:val="00F04B9B"/>
    <w:rsid w:val="00F0626A"/>
    <w:rsid w:val="00F06353"/>
    <w:rsid w:val="00F149CC"/>
    <w:rsid w:val="00F16AE7"/>
    <w:rsid w:val="00F3646D"/>
    <w:rsid w:val="00F46364"/>
    <w:rsid w:val="00F7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1012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012ED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1012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2ED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A614D"/>
    <w:rPr>
      <w:color w:val="0000FF"/>
      <w:u w:val="single"/>
    </w:rPr>
  </w:style>
  <w:style w:type="character" w:styleId="Emphasis">
    <w:name w:val="Emphasis"/>
    <w:basedOn w:val="DefaultParagraphFont"/>
    <w:qFormat/>
    <w:rsid w:val="001D6C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SB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67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ZFSB</dc:creator>
  <cp:lastModifiedBy>User</cp:lastModifiedBy>
  <cp:revision>18</cp:revision>
  <cp:lastPrinted>2019-10-17T02:13:00Z</cp:lastPrinted>
  <dcterms:created xsi:type="dcterms:W3CDTF">2011-10-17T04:34:00Z</dcterms:created>
  <dcterms:modified xsi:type="dcterms:W3CDTF">2019-12-27T06:58:00Z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